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A23F" w14:textId="65AD2DDA" w:rsidR="009A0D75" w:rsidRPr="00D66A65" w:rsidRDefault="004839F7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</w:pPr>
      <w:r w:rsidRPr="004839F7">
        <w:rPr>
          <w:rFonts w:ascii="Courier New" w:eastAsia="Times New Roman" w:hAnsi="Courier New" w:cs="Courier New"/>
          <w:bCs/>
          <w:color w:val="000000"/>
          <w:sz w:val="21"/>
          <w:szCs w:val="21"/>
          <w:lang w:eastAsia="ko-KR"/>
        </w:rPr>
        <w:t>W01.</w:t>
      </w:r>
      <w:r w:rsidRPr="004839F7">
        <w:rPr>
          <w:rFonts w:ascii="Courier New" w:eastAsia="Times New Roman" w:hAnsi="Courier New" w:cs="Courier New"/>
          <w:bCs/>
          <w:color w:val="0070C0"/>
          <w:sz w:val="21"/>
          <w:szCs w:val="21"/>
          <w:lang w:eastAsia="ko-KR"/>
        </w:rPr>
        <w:t>D</w:t>
      </w:r>
      <w:r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</w:t>
      </w:r>
      <w:proofErr w:type="gramStart"/>
      <w:r w:rsidR="0052716E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>The</w:t>
      </w:r>
      <w:proofErr w:type="gramEnd"/>
      <w:r w:rsidR="0052716E">
        <w:rPr>
          <w:rFonts w:ascii="Courier New" w:eastAsia="Times New Roman" w:hAnsi="Courier New" w:cs="Courier New"/>
          <w:b/>
          <w:color w:val="000000"/>
          <w:sz w:val="21"/>
          <w:szCs w:val="21"/>
          <w:lang w:eastAsia="ko-KR"/>
        </w:rPr>
        <w:t xml:space="preserve"> Wonderful Cross</w:t>
      </w:r>
    </w:p>
    <w:p w14:paraId="31C74D90" w14:textId="77777777" w:rsidR="009A0D75" w:rsidRPr="00D66A6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5F75EC2" w14:textId="77777777" w:rsidR="009A0D75" w:rsidRPr="00D66A6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bookmarkStart w:id="0" w:name="_GoBack"/>
      <w:bookmarkEnd w:id="0"/>
    </w:p>
    <w:p w14:paraId="3DFB2353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D66A6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Verse 1]</w:t>
      </w:r>
    </w:p>
    <w:p w14:paraId="668701BD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645AA0A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03D1FD37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When I survey the wondrous cross</w:t>
      </w:r>
    </w:p>
    <w:p w14:paraId="29EBD297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56FAB9C1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On which the prince of glory died,</w:t>
      </w:r>
    </w:p>
    <w:p w14:paraId="6BB50537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1A96029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My richest gain I count but loss,</w:t>
      </w:r>
    </w:p>
    <w:p w14:paraId="07EE658D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="00295200"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="00295200"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="00295200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5FBA8E04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And pour contempt on all my pride.</w:t>
      </w:r>
    </w:p>
    <w:p w14:paraId="12E7075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4119748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1E5769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2]</w:t>
      </w:r>
    </w:p>
    <w:p w14:paraId="0B03DCCC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E3A327C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09AF979E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See from his head, His hands, His feet,</w:t>
      </w:r>
    </w:p>
    <w:p w14:paraId="3058305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424325F7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Sorrow and love flow mingled down.</w:t>
      </w:r>
    </w:p>
    <w:p w14:paraId="25143C97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146527C1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Did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e’er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such love and sorrow meet,</w:t>
      </w:r>
    </w:p>
    <w:p w14:paraId="07B2C1C0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="00295200"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="00295200"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</w:t>
      </w:r>
      <w:r w:rsidR="00295200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6FBFA3C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Or thorns compose so rich a crown.</w:t>
      </w:r>
    </w:p>
    <w:p w14:paraId="25FB495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343930B3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10E0F4F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[Chorus]</w:t>
      </w:r>
    </w:p>
    <w:p w14:paraId="636DF9B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0D123EF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1006873D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cross,</w:t>
      </w:r>
    </w:p>
    <w:p w14:paraId="657EEC2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5136687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</w:t>
      </w:r>
    </w:p>
    <w:p w14:paraId="2F525DF8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</w:p>
    <w:p w14:paraId="05EBCA8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Bids me come and die</w:t>
      </w:r>
    </w:p>
    <w:p w14:paraId="41C5C2A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5AC8AB06" w14:textId="77777777" w:rsid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and find that I may truly live.</w:t>
      </w:r>
    </w:p>
    <w:p w14:paraId="5F55EDC7" w14:textId="77777777" w:rsidR="00D66A65" w:rsidRP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7E8FDB0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6FD1D54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cross,</w:t>
      </w:r>
    </w:p>
    <w:p w14:paraId="5FEF36CB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7715E04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 the wonderful cross</w:t>
      </w:r>
    </w:p>
    <w:p w14:paraId="1D4A48DB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</w:p>
    <w:p w14:paraId="45D9C89C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All who gather here</w:t>
      </w:r>
    </w:p>
    <w:p w14:paraId="4EF1D45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2E6C45B5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By grace draw near and bless your name.</w:t>
      </w:r>
    </w:p>
    <w:p w14:paraId="0ABAEF66" w14:textId="77777777" w:rsidR="00D66A65" w:rsidRP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07EC9D6" w14:textId="77777777" w:rsid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br w:type="column"/>
      </w:r>
    </w:p>
    <w:p w14:paraId="5B11EFE8" w14:textId="77777777" w:rsidR="00D66A6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5A2D76F7" w14:textId="77777777" w:rsidR="00D66A65" w:rsidRPr="009A0D75" w:rsidRDefault="00D66A6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1D39B9D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[Verse 3]</w:t>
      </w:r>
    </w:p>
    <w:p w14:paraId="4A9B84AF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4B3E1905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2852C0CA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Were the whole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relm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of nature mine,</w:t>
      </w:r>
    </w:p>
    <w:p w14:paraId="09BAD569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</w:p>
    <w:p w14:paraId="5F99D052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That were an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of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-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f’ring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far </w:t>
      </w:r>
      <w:proofErr w:type="spellStart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to</w:t>
      </w:r>
      <w:proofErr w:type="spellEnd"/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small.</w:t>
      </w:r>
    </w:p>
    <w:p w14:paraId="2AD9B5F4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 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7D261526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Love so amazing so divine,</w:t>
      </w:r>
    </w:p>
    <w:p w14:paraId="390645E5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</w:t>
      </w:r>
      <w:r w:rsidR="00295200"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G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   </w:t>
      </w:r>
      <w:r w:rsidR="00295200"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A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="00295200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</w:t>
      </w: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 xml:space="preserve">       </w:t>
      </w:r>
      <w:r w:rsidRPr="000C5F98">
        <w:rPr>
          <w:rFonts w:ascii="Courier New" w:eastAsia="Times New Roman" w:hAnsi="Courier New" w:cs="Courier New"/>
          <w:color w:val="0070C0"/>
          <w:sz w:val="21"/>
          <w:szCs w:val="21"/>
          <w:lang w:eastAsia="ko-KR"/>
        </w:rPr>
        <w:t>D</w:t>
      </w:r>
    </w:p>
    <w:p w14:paraId="40B43C08" w14:textId="77777777" w:rsidR="009A0D75" w:rsidRPr="009A0D75" w:rsidRDefault="009A0D75" w:rsidP="009A0D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  <w:r w:rsidRPr="009A0D75"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  <w:t>Demands my soul, my life, my all.</w:t>
      </w:r>
    </w:p>
    <w:p w14:paraId="5D6FD094" w14:textId="77777777" w:rsidR="000741F2" w:rsidRPr="00D66A65" w:rsidRDefault="000741F2" w:rsidP="009A0D75">
      <w:pP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p w14:paraId="25A19728" w14:textId="77777777" w:rsidR="009A0D75" w:rsidRPr="00D66A65" w:rsidRDefault="009A0D75" w:rsidP="009A0D75">
      <w:pPr>
        <w:rPr>
          <w:rFonts w:ascii="Courier New" w:eastAsia="Times New Roman" w:hAnsi="Courier New" w:cs="Courier New"/>
          <w:color w:val="000000"/>
          <w:sz w:val="21"/>
          <w:szCs w:val="21"/>
          <w:lang w:eastAsia="ko-KR"/>
        </w:rPr>
      </w:pPr>
    </w:p>
    <w:sectPr w:rsidR="009A0D75" w:rsidRPr="00D66A65" w:rsidSect="009A0D7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75"/>
    <w:rsid w:val="000741F2"/>
    <w:rsid w:val="000C5F98"/>
    <w:rsid w:val="00295200"/>
    <w:rsid w:val="004839F7"/>
    <w:rsid w:val="0052716E"/>
    <w:rsid w:val="009A0D75"/>
    <w:rsid w:val="00C0542E"/>
    <w:rsid w:val="00D6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893B"/>
  <w15:chartTrackingRefBased/>
  <w15:docId w15:val="{E3EEA735-AF9D-4845-8A16-40493D03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0D75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2016-11-06T16:25:00Z</dcterms:created>
  <dcterms:modified xsi:type="dcterms:W3CDTF">2019-11-24T14:02:00Z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